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C7C3" w14:textId="77777777" w:rsidR="00814497" w:rsidRDefault="00814497">
      <w:pPr>
        <w:pStyle w:val="a3"/>
        <w:jc w:val="right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様式４</w:t>
      </w:r>
    </w:p>
    <w:p w14:paraId="639575F4" w14:textId="77777777" w:rsidR="00814497" w:rsidRDefault="00814497">
      <w:pPr>
        <w:pStyle w:val="a3"/>
        <w:jc w:val="center"/>
        <w:rPr>
          <w:rFonts w:ascii="ＭＳ 明朝" w:hAnsi="ＭＳ 明朝" w:hint="eastAsia"/>
          <w:spacing w:val="0"/>
          <w:sz w:val="30"/>
          <w:szCs w:val="30"/>
        </w:rPr>
      </w:pPr>
      <w:r>
        <w:rPr>
          <w:rFonts w:ascii="ＭＳ 明朝" w:hAnsi="ＭＳ 明朝" w:hint="eastAsia"/>
          <w:spacing w:val="0"/>
          <w:sz w:val="30"/>
          <w:szCs w:val="30"/>
        </w:rPr>
        <w:t>養成団体認定内容変更届</w:t>
      </w:r>
    </w:p>
    <w:p w14:paraId="77DB03FA" w14:textId="77777777" w:rsidR="00814497" w:rsidRDefault="00814497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28349511" w14:textId="04C7D1EB" w:rsidR="00814497" w:rsidRDefault="008144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　</w:t>
      </w:r>
    </w:p>
    <w:p w14:paraId="044781C6" w14:textId="77777777" w:rsidR="00814497" w:rsidRDefault="00814497">
      <w:pPr>
        <w:pStyle w:val="a3"/>
        <w:ind w:firstLineChars="100" w:firstLine="2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全国体験活動指導者認定委員会</w:t>
      </w:r>
    </w:p>
    <w:p w14:paraId="464A3F2D" w14:textId="77777777" w:rsidR="00814497" w:rsidRDefault="00814497">
      <w:pPr>
        <w:pStyle w:val="a3"/>
        <w:ind w:firstLineChars="100" w:firstLine="258"/>
        <w:rPr>
          <w:spacing w:val="0"/>
        </w:rPr>
      </w:pPr>
      <w:r>
        <w:rPr>
          <w:rFonts w:ascii="ＭＳ 明朝" w:hAnsi="ＭＳ 明朝" w:hint="eastAsia"/>
        </w:rPr>
        <w:t>自然体験活動部会</w:t>
      </w:r>
      <w:r w:rsidR="000D1568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="000D1568">
        <w:rPr>
          <w:rFonts w:ascii="ＭＳ 明朝" w:hAnsi="ＭＳ 明朝" w:hint="eastAsia"/>
        </w:rPr>
        <w:t>殿</w:t>
      </w:r>
    </w:p>
    <w:p w14:paraId="29668EAB" w14:textId="77777777" w:rsidR="00814497" w:rsidRDefault="00814497">
      <w:pPr>
        <w:pStyle w:val="a3"/>
        <w:rPr>
          <w:rFonts w:hint="eastAsia"/>
          <w:spacing w:val="0"/>
        </w:rPr>
      </w:pPr>
    </w:p>
    <w:p w14:paraId="5E7C107C" w14:textId="77777777" w:rsidR="00814497" w:rsidRDefault="00814497">
      <w:pPr>
        <w:pStyle w:val="a3"/>
        <w:ind w:leftChars="1900" w:left="3990"/>
        <w:rPr>
          <w:rFonts w:ascii="ＭＳ 明朝" w:hAnsi="ＭＳ 明朝" w:cs="ＭＳ Ｐゴシック" w:hint="eastAsia"/>
          <w:bCs/>
          <w:spacing w:val="440"/>
          <w:sz w:val="22"/>
          <w:szCs w:val="22"/>
        </w:rPr>
      </w:pPr>
      <w:r>
        <w:rPr>
          <w:rFonts w:ascii="ＭＳ 明朝" w:hAnsi="ＭＳ 明朝" w:cs="ＭＳ Ｐゴシック" w:hint="eastAsia"/>
          <w:bCs/>
          <w:spacing w:val="36"/>
          <w:sz w:val="22"/>
          <w:szCs w:val="22"/>
          <w:fitText w:val="1096" w:id="188896256"/>
        </w:rPr>
        <w:t xml:space="preserve">住　　</w:t>
      </w:r>
      <w:r>
        <w:rPr>
          <w:rFonts w:ascii="ＭＳ 明朝" w:hAnsi="ＭＳ 明朝" w:cs="ＭＳ Ｐゴシック" w:hint="eastAsia"/>
          <w:bCs/>
          <w:spacing w:val="0"/>
          <w:sz w:val="22"/>
          <w:szCs w:val="22"/>
          <w:fitText w:val="1096" w:id="188896256"/>
        </w:rPr>
        <w:t xml:space="preserve">　</w:t>
      </w:r>
      <w:r>
        <w:rPr>
          <w:rFonts w:ascii="ＭＳ 明朝" w:hAnsi="ＭＳ 明朝" w:cs="ＭＳ Ｐゴシック" w:hint="eastAsia"/>
          <w:bCs/>
          <w:spacing w:val="0"/>
          <w:sz w:val="22"/>
          <w:szCs w:val="22"/>
          <w:fitText w:val="224" w:id="188896257"/>
        </w:rPr>
        <w:t>所</w:t>
      </w:r>
      <w:r>
        <w:rPr>
          <w:rFonts w:ascii="ＭＳ 明朝" w:hAnsi="ＭＳ 明朝" w:hint="eastAsia"/>
          <w:spacing w:val="4"/>
          <w:sz w:val="22"/>
          <w:szCs w:val="22"/>
        </w:rPr>
        <w:t>：</w:t>
      </w:r>
    </w:p>
    <w:p w14:paraId="58914122" w14:textId="77777777" w:rsidR="00814497" w:rsidRDefault="00814497">
      <w:pPr>
        <w:pStyle w:val="a3"/>
        <w:ind w:leftChars="1900" w:left="3990"/>
        <w:rPr>
          <w:rFonts w:ascii="ＭＳ 明朝" w:hAnsi="ＭＳ 明朝" w:hint="eastAsia"/>
          <w:spacing w:val="8"/>
          <w:sz w:val="22"/>
          <w:szCs w:val="22"/>
        </w:rPr>
      </w:pPr>
      <w:r>
        <w:rPr>
          <w:rFonts w:ascii="ＭＳ 明朝" w:hAnsi="ＭＳ 明朝" w:cs="ＭＳ Ｐゴシック" w:hint="eastAsia"/>
          <w:spacing w:val="48"/>
          <w:w w:val="85"/>
          <w:sz w:val="22"/>
          <w:szCs w:val="22"/>
          <w:fitText w:val="1320" w:id="-768936958"/>
        </w:rPr>
        <w:t>養成団体</w:t>
      </w:r>
      <w:r>
        <w:rPr>
          <w:rFonts w:ascii="ＭＳ 明朝" w:hAnsi="ＭＳ 明朝" w:cs="ＭＳ Ｐゴシック" w:hint="eastAsia"/>
          <w:spacing w:val="1"/>
          <w:w w:val="85"/>
          <w:sz w:val="22"/>
          <w:szCs w:val="22"/>
          <w:fitText w:val="1320" w:id="-768936958"/>
        </w:rPr>
        <w:t>名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</w:p>
    <w:p w14:paraId="577C9841" w14:textId="77777777" w:rsidR="00814497" w:rsidRDefault="00814497">
      <w:pPr>
        <w:pStyle w:val="a3"/>
        <w:ind w:leftChars="1900" w:left="3990"/>
        <w:rPr>
          <w:rFonts w:ascii="ＭＳ 明朝" w:hAnsi="ＭＳ 明朝" w:hint="eastAsia"/>
          <w:spacing w:val="8"/>
          <w:sz w:val="22"/>
          <w:szCs w:val="22"/>
        </w:rPr>
      </w:pPr>
      <w:r>
        <w:rPr>
          <w:rFonts w:ascii="ＭＳ 明朝" w:hAnsi="ＭＳ 明朝" w:cs="ＭＳ Ｐゴシック" w:hint="eastAsia"/>
          <w:spacing w:val="31"/>
          <w:w w:val="50"/>
          <w:sz w:val="22"/>
          <w:szCs w:val="22"/>
          <w:fitText w:val="1320" w:id="188896000"/>
        </w:rPr>
        <w:t>養成団体認定番</w:t>
      </w:r>
      <w:r>
        <w:rPr>
          <w:rFonts w:ascii="ＭＳ 明朝" w:hAnsi="ＭＳ 明朝" w:cs="ＭＳ Ｐゴシック" w:hint="eastAsia"/>
          <w:spacing w:val="3"/>
          <w:w w:val="50"/>
          <w:sz w:val="22"/>
          <w:szCs w:val="22"/>
          <w:fitText w:val="1320" w:id="188896000"/>
        </w:rPr>
        <w:t>号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</w:p>
    <w:p w14:paraId="61E9ECD3" w14:textId="77777777" w:rsidR="00814497" w:rsidRDefault="00814497">
      <w:pPr>
        <w:pStyle w:val="a3"/>
        <w:ind w:leftChars="1900" w:left="3990"/>
        <w:rPr>
          <w:rFonts w:ascii="ＭＳ 明朝" w:hAnsi="ＭＳ 明朝"/>
          <w:spacing w:val="7"/>
          <w:sz w:val="22"/>
          <w:szCs w:val="22"/>
        </w:rPr>
      </w:pPr>
      <w:r>
        <w:rPr>
          <w:rFonts w:ascii="ＭＳ 明朝" w:hAnsi="ＭＳ 明朝" w:cs="ＭＳ Ｐゴシック" w:hint="eastAsia"/>
          <w:spacing w:val="74"/>
          <w:w w:val="66"/>
          <w:sz w:val="22"/>
          <w:szCs w:val="22"/>
          <w:fitText w:val="1320" w:id="-768936703"/>
        </w:rPr>
        <w:t>代表者氏</w:t>
      </w:r>
      <w:r>
        <w:rPr>
          <w:rFonts w:ascii="ＭＳ 明朝" w:hAnsi="ＭＳ 明朝" w:cs="ＭＳ Ｐゴシック" w:hint="eastAsia"/>
          <w:spacing w:val="1"/>
          <w:w w:val="66"/>
          <w:sz w:val="22"/>
          <w:szCs w:val="22"/>
          <w:fitText w:val="1320" w:id="-768936703"/>
        </w:rPr>
        <w:t>名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  <w:r>
        <w:rPr>
          <w:rFonts w:ascii="ＭＳ 明朝" w:hAnsi="ＭＳ 明朝" w:hint="eastAsia"/>
          <w:spacing w:val="4"/>
          <w:sz w:val="22"/>
          <w:szCs w:val="22"/>
        </w:rPr>
        <w:t xml:space="preserve">     </w:t>
      </w:r>
      <w:r>
        <w:rPr>
          <w:rFonts w:ascii="ＭＳ 明朝" w:hAnsi="ＭＳ 明朝" w:hint="eastAsia"/>
          <w:spacing w:val="4"/>
        </w:rPr>
        <w:t xml:space="preserve">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14"/>
          <w:szCs w:val="14"/>
        </w:rPr>
        <w:t xml:space="preserve">　　　　　　　　</w:t>
      </w:r>
      <w:r>
        <w:rPr>
          <w:rFonts w:ascii="ＭＳ 明朝" w:hAnsi="ＭＳ 明朝" w:hint="eastAsia"/>
          <w:spacing w:val="5"/>
          <w:sz w:val="14"/>
          <w:szCs w:val="14"/>
          <w:bdr w:val="single" w:sz="4" w:space="0" w:color="auto"/>
        </w:rPr>
        <w:t>印</w:t>
      </w:r>
    </w:p>
    <w:p w14:paraId="662F341D" w14:textId="77777777" w:rsidR="00814497" w:rsidRDefault="00814497">
      <w:pPr>
        <w:pStyle w:val="a3"/>
        <w:rPr>
          <w:spacing w:val="0"/>
        </w:rPr>
      </w:pPr>
    </w:p>
    <w:p w14:paraId="3BEF3818" w14:textId="08F95D34" w:rsidR="00814497" w:rsidRDefault="00814497">
      <w:pPr>
        <w:pStyle w:val="a3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</w:rPr>
        <w:t xml:space="preserve">　○○年○月○○日付け○○○号で通知を受けました養成団体認定については、下記のとおり変更します。　　　</w:t>
      </w:r>
    </w:p>
    <w:p w14:paraId="6347B859" w14:textId="77777777" w:rsidR="00814497" w:rsidRDefault="00814497">
      <w:pPr>
        <w:pStyle w:val="a3"/>
        <w:rPr>
          <w:rFonts w:hint="eastAsia"/>
          <w:spacing w:val="0"/>
        </w:rPr>
      </w:pPr>
    </w:p>
    <w:p w14:paraId="5178210C" w14:textId="77777777" w:rsidR="00814497" w:rsidRDefault="00814497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</w:rPr>
        <w:t>記</w:t>
      </w:r>
    </w:p>
    <w:p w14:paraId="0898A6B9" w14:textId="77777777" w:rsidR="00814497" w:rsidRDefault="00814497">
      <w:pPr>
        <w:pStyle w:val="a3"/>
        <w:rPr>
          <w:rFonts w:hint="eastAsia"/>
          <w:spacing w:val="0"/>
        </w:rPr>
      </w:pPr>
    </w:p>
    <w:p w14:paraId="6340C71E" w14:textId="77777777" w:rsidR="00814497" w:rsidRDefault="00814497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１．変更内容</w:t>
      </w:r>
      <w:r>
        <w:rPr>
          <w:rFonts w:ascii="ＭＳ 明朝" w:hAnsi="ＭＳ 明朝" w:hint="eastAsia"/>
          <w:sz w:val="16"/>
          <w:szCs w:val="16"/>
        </w:rPr>
        <w:t>（</w:t>
      </w:r>
      <w:r w:rsidR="001B624C">
        <w:rPr>
          <w:rFonts w:ascii="ＭＳ 明朝" w:hAnsi="ＭＳ 明朝" w:hint="eastAsia"/>
          <w:sz w:val="16"/>
          <w:szCs w:val="16"/>
        </w:rPr>
        <w:t>※変更項目の□にレ点を記入</w:t>
      </w:r>
      <w:r>
        <w:rPr>
          <w:rFonts w:ascii="ＭＳ 明朝" w:hAnsi="ＭＳ 明朝" w:hint="eastAsia"/>
          <w:sz w:val="16"/>
          <w:szCs w:val="16"/>
        </w:rPr>
        <w:t>）</w:t>
      </w:r>
    </w:p>
    <w:p w14:paraId="4723C7C7" w14:textId="77777777" w:rsidR="00814497" w:rsidRDefault="00814497">
      <w:pPr>
        <w:pStyle w:val="a3"/>
        <w:snapToGrid w:val="0"/>
        <w:spacing w:line="240" w:lineRule="auto"/>
        <w:rPr>
          <w:rFonts w:ascii="ＭＳ 明朝" w:hAnsi="ＭＳ 明朝" w:hint="eastAsia"/>
          <w:sz w:val="16"/>
        </w:rPr>
      </w:pPr>
    </w:p>
    <w:tbl>
      <w:tblPr>
        <w:tblW w:w="0" w:type="auto"/>
        <w:tblInd w:w="2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8"/>
        <w:gridCol w:w="3584"/>
        <w:gridCol w:w="3928"/>
      </w:tblGrid>
      <w:tr w:rsidR="00814497" w14:paraId="0DA2AF7D" w14:textId="77777777">
        <w:trPr>
          <w:trHeight w:hRule="exact" w:val="298"/>
        </w:trPr>
        <w:tc>
          <w:tcPr>
            <w:tcW w:w="18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B3FD20" w14:textId="77777777" w:rsidR="00814497" w:rsidRDefault="00814497">
            <w:pPr>
              <w:pStyle w:val="a3"/>
              <w:spacing w:before="98" w:line="203" w:lineRule="exac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 </w:t>
            </w:r>
          </w:p>
        </w:tc>
        <w:tc>
          <w:tcPr>
            <w:tcW w:w="36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AAE" w14:textId="77777777" w:rsidR="00814497" w:rsidRDefault="00814497">
            <w:pPr>
              <w:pStyle w:val="a3"/>
              <w:spacing w:line="219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旧</w:t>
            </w:r>
          </w:p>
        </w:tc>
        <w:tc>
          <w:tcPr>
            <w:tcW w:w="39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F4C7D3" w14:textId="77777777" w:rsidR="00814497" w:rsidRDefault="00814497">
            <w:pPr>
              <w:pStyle w:val="a3"/>
              <w:spacing w:line="219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新</w:t>
            </w:r>
          </w:p>
        </w:tc>
      </w:tr>
      <w:tr w:rsidR="00814497" w14:paraId="14B5BAB6" w14:textId="77777777">
        <w:trPr>
          <w:trHeight w:hRule="exact" w:val="551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CFA" w14:textId="77777777" w:rsidR="00814497" w:rsidRDefault="00814497">
            <w:pPr>
              <w:pStyle w:val="a3"/>
              <w:spacing w:line="240" w:lineRule="auto"/>
              <w:rPr>
                <w:spacing w:val="0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団体名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A000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  <w:r>
              <w:rPr>
                <w:rFonts w:hint="eastAsia"/>
                <w:spacing w:val="0"/>
                <w:szCs w:val="18"/>
              </w:rPr>
              <w:t xml:space="preserve"> </w:t>
            </w:r>
          </w:p>
          <w:p w14:paraId="5B57D6EC" w14:textId="77777777" w:rsidR="00814497" w:rsidRDefault="00814497">
            <w:pPr>
              <w:pStyle w:val="a3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  <w:p w14:paraId="53DCFB0B" w14:textId="77777777" w:rsidR="00814497" w:rsidRDefault="00814497">
            <w:pPr>
              <w:pStyle w:val="a3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  <w:p w14:paraId="5F97C7A3" w14:textId="77777777" w:rsidR="00814497" w:rsidRDefault="00814497">
            <w:pPr>
              <w:pStyle w:val="a3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D28E9B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  <w:r>
              <w:rPr>
                <w:rFonts w:hint="eastAsia"/>
                <w:spacing w:val="0"/>
                <w:szCs w:val="18"/>
              </w:rPr>
              <w:t xml:space="preserve"> </w:t>
            </w:r>
          </w:p>
        </w:tc>
      </w:tr>
      <w:tr w:rsidR="00814497" w14:paraId="40B36E45" w14:textId="77777777">
        <w:trPr>
          <w:trHeight w:hRule="exact" w:val="573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8E6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法人格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C8D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DA7B28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054337A6" w14:textId="77777777">
        <w:trPr>
          <w:trHeight w:hRule="exact" w:val="567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482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代表者名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6818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E12488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48A718A4" w14:textId="77777777">
        <w:trPr>
          <w:trHeight w:hRule="exact" w:val="567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7E4B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住所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CC7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6D501C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4CA1868B" w14:textId="77777777">
        <w:trPr>
          <w:trHeight w:hRule="exact" w:val="567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695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電話番号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526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620688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771AE58D" w14:textId="77777777">
        <w:trPr>
          <w:trHeight w:hRule="exact" w:val="567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5524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ＦＡＸ番号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2D54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95D50C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5357618C" w14:textId="77777777">
        <w:trPr>
          <w:trHeight w:hRule="exact" w:val="567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5B44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Ｅメール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2216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876C6D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814497" w14:paraId="11FE086E" w14:textId="77777777">
        <w:trPr>
          <w:trHeight w:hRule="exact" w:val="561"/>
        </w:trPr>
        <w:tc>
          <w:tcPr>
            <w:tcW w:w="18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A460A6E" w14:textId="77777777" w:rsidR="00814497" w:rsidRDefault="00814497">
            <w:pPr>
              <w:pStyle w:val="a3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その他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C0AFE3E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C87A05" w14:textId="77777777" w:rsidR="00814497" w:rsidRDefault="00814497">
            <w:pPr>
              <w:pStyle w:val="a3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</w:tbl>
    <w:p w14:paraId="59962C0A" w14:textId="77777777" w:rsidR="00814497" w:rsidRDefault="00814497">
      <w:pPr>
        <w:pStyle w:val="a3"/>
        <w:rPr>
          <w:rFonts w:hint="eastAsia"/>
          <w:spacing w:val="0"/>
        </w:rPr>
      </w:pPr>
    </w:p>
    <w:p w14:paraId="712471CB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</w:rPr>
        <w:t xml:space="preserve">　２．変更理由</w:t>
      </w:r>
      <w:r>
        <w:rPr>
          <w:rFonts w:ascii="ＭＳ 明朝" w:hAnsi="ＭＳ 明朝" w:hint="eastAsia"/>
          <w:sz w:val="16"/>
          <w:szCs w:val="16"/>
        </w:rPr>
        <w:t>（※具体的に記入）</w:t>
      </w:r>
    </w:p>
    <w:p w14:paraId="1E2E63BF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74B5588C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6C12DB9B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2A7FC71D" w14:textId="77777777" w:rsidR="00814497" w:rsidRDefault="00814497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３．連絡担当者の氏名</w:t>
      </w:r>
    </w:p>
    <w:p w14:paraId="03067C7B" w14:textId="77777777" w:rsidR="00814497" w:rsidRDefault="00814497">
      <w:pPr>
        <w:pStyle w:val="a3"/>
        <w:rPr>
          <w:rFonts w:hint="eastAsia"/>
          <w:spacing w:val="0"/>
        </w:rPr>
      </w:pPr>
    </w:p>
    <w:p w14:paraId="2AE21F1A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４．連絡担当者の電話番号</w:t>
      </w:r>
    </w:p>
    <w:p w14:paraId="3FCFE690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</w:p>
    <w:p w14:paraId="25CD030C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５．連絡担当者の</w:t>
      </w:r>
      <w:r>
        <w:rPr>
          <w:rFonts w:hint="eastAsia"/>
          <w:spacing w:val="0"/>
        </w:rPr>
        <w:t>E</w:t>
      </w:r>
      <w:r>
        <w:rPr>
          <w:rFonts w:hint="eastAsia"/>
          <w:spacing w:val="0"/>
        </w:rPr>
        <w:t>メールアドレス</w:t>
      </w:r>
    </w:p>
    <w:p w14:paraId="44FAA9F1" w14:textId="15C66DB9" w:rsidR="00814497" w:rsidRPr="00BB00F7" w:rsidRDefault="00C9303A" w:rsidP="00BB00F7">
      <w:pPr>
        <w:pStyle w:val="a3"/>
        <w:ind w:firstLineChars="100" w:firstLine="24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</w:t>
      </w:r>
      <w:r w:rsidR="0038518A">
        <w:rPr>
          <w:noProof/>
          <w:spacing w:val="0"/>
        </w:rPr>
        <w:drawing>
          <wp:inline distT="0" distB="0" distL="0" distR="0" wp14:anchorId="5F56606F" wp14:editId="05BBEED7">
            <wp:extent cx="3093085" cy="126555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4497" w:rsidRPr="00BB00F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D65A" w14:textId="77777777" w:rsidR="00265453" w:rsidRDefault="00265453">
      <w:r>
        <w:separator/>
      </w:r>
    </w:p>
  </w:endnote>
  <w:endnote w:type="continuationSeparator" w:id="0">
    <w:p w14:paraId="1FABCF67" w14:textId="77777777" w:rsidR="00265453" w:rsidRDefault="0026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417D" w14:textId="77777777" w:rsidR="00265453" w:rsidRDefault="00265453">
      <w:r>
        <w:separator/>
      </w:r>
    </w:p>
  </w:footnote>
  <w:footnote w:type="continuationSeparator" w:id="0">
    <w:p w14:paraId="396F6644" w14:textId="77777777" w:rsidR="00265453" w:rsidRDefault="0026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4C"/>
    <w:rsid w:val="00072612"/>
    <w:rsid w:val="000D1568"/>
    <w:rsid w:val="001B624C"/>
    <w:rsid w:val="002470BB"/>
    <w:rsid w:val="00265453"/>
    <w:rsid w:val="0038518A"/>
    <w:rsid w:val="003F004D"/>
    <w:rsid w:val="004327FC"/>
    <w:rsid w:val="0049774D"/>
    <w:rsid w:val="00555B05"/>
    <w:rsid w:val="006C4053"/>
    <w:rsid w:val="00814497"/>
    <w:rsid w:val="009D39CC"/>
    <w:rsid w:val="00B57B79"/>
    <w:rsid w:val="00BB00F7"/>
    <w:rsid w:val="00C9303A"/>
    <w:rsid w:val="00DC7163"/>
    <w:rsid w:val="00DD5FE4"/>
    <w:rsid w:val="00E15FC2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0EB11"/>
  <w15:chartTrackingRefBased/>
  <w15:docId w15:val="{DEE8B9C7-82B5-4FD2-BB15-39380AED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平成２０年度　子どもゆめ基金</vt:lpstr>
    </vt:vector>
  </TitlesOfParts>
  <Company>CONE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子どもゆめ基金</dc:title>
  <dc:subject/>
  <dc:creator>国立青少年教育振興機構</dc:creator>
  <cp:keywords/>
  <cp:lastModifiedBy>齊藤 夏希</cp:lastModifiedBy>
  <cp:revision>2</cp:revision>
  <cp:lastPrinted>2012-12-17T05:14:00Z</cp:lastPrinted>
  <dcterms:created xsi:type="dcterms:W3CDTF">2022-07-22T04:49:00Z</dcterms:created>
  <dcterms:modified xsi:type="dcterms:W3CDTF">2022-07-22T04:49:00Z</dcterms:modified>
</cp:coreProperties>
</file>